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74F" w:rsidRDefault="00B2574F" w14:paraId="7923FCCA" w14:textId="6AAA7DBC">
      <w:pPr>
        <w:pStyle w:val="Date"/>
      </w:pPr>
    </w:p>
    <w:p w:rsidR="00B2574F" w:rsidRDefault="00B2574F" w14:paraId="15865A59" w14:textId="77777777">
      <w:pPr>
        <w:pStyle w:val="Date"/>
      </w:pPr>
    </w:p>
    <w:p w:rsidR="00B2574F" w:rsidRDefault="00B2574F" w14:paraId="11C29963" w14:textId="605A1BBD">
      <w:pPr>
        <w:pStyle w:val="Date"/>
      </w:pPr>
    </w:p>
    <w:p w:rsidRPr="00BE1B74" w:rsidR="00B2574F" w:rsidP="00BE1B74" w:rsidRDefault="00B2574F" w14:paraId="4E676465" w14:textId="1E557E66">
      <w:pPr>
        <w:pStyle w:val="Date"/>
      </w:pPr>
    </w:p>
    <w:p w:rsidR="00D32AA8" w:rsidRDefault="00E76C95" w14:paraId="371499B2" w14:textId="05295369">
      <w:pPr>
        <w:pStyle w:val="Date"/>
        <w:rPr>
          <w:rStyle w:val="DateChar"/>
        </w:rPr>
      </w:pPr>
      <w:r>
        <w:t>14</w:t>
      </w:r>
      <w:r w:rsidR="00BE1B74">
        <w:t xml:space="preserve"> March </w:t>
      </w:r>
      <w:r>
        <w:t>2018</w:t>
      </w:r>
    </w:p>
    <w:sdt>
      <w:sdtPr>
        <w:id w:val="578480534"/>
        <w:placeholder>
          <w:docPart w:val="DefaultPlaceholder_-1854013440"/>
        </w:placeholder>
        <w:text/>
      </w:sdtPr>
      <w:sdtEndPr/>
      <w:sdtContent>
        <w:p w:rsidR="00D32AA8" w:rsidRDefault="00BE1B74" w14:paraId="2C592206" w14:textId="0795C0A9">
          <w:pPr>
            <w:pStyle w:val="RecipientInfo"/>
          </w:pPr>
          <w:r w:rsidRPr="00BE1B74">
            <w:t>Recipient name</w:t>
          </w:r>
        </w:p>
      </w:sdtContent>
    </w:sdt>
    <w:sdt>
      <w:sdtPr>
        <w:id w:val="-1169404552"/>
        <w:placeholder>
          <w:docPart w:val="DefaultPlaceholder_-1854013440"/>
        </w:placeholder>
        <w:text/>
      </w:sdtPr>
      <w:sdtEndPr/>
      <w:sdtContent>
        <w:p w:rsidRPr="00BE1B74" w:rsidR="00D32AA8" w:rsidRDefault="00BE1B74" w14:paraId="727B0A48" w14:textId="4571EDDF">
          <w:pPr>
            <w:pStyle w:val="RecipientInfo"/>
          </w:pPr>
          <w:r w:rsidRPr="00BE1B74">
            <w:t>Company name</w:t>
          </w:r>
        </w:p>
      </w:sdtContent>
    </w:sdt>
    <w:p w:rsidR="00D32AA8" w:rsidP="0030746F" w:rsidRDefault="00D32AA8" w14:paraId="75465EA5" w14:textId="77777777">
      <w:pPr>
        <w:pStyle w:val="RecipientAddress"/>
        <w:ind w:left="567"/>
      </w:pPr>
    </w:p>
    <w:p w:rsidR="00E76C95" w:rsidRDefault="00E76C95" w14:paraId="27A9CEC3" w14:textId="77777777">
      <w:pPr>
        <w:pStyle w:val="Salutation"/>
      </w:pPr>
    </w:p>
    <w:p w:rsidR="00D32AA8" w:rsidRDefault="00E76C95" w14:paraId="697EC429" w14:textId="5E2EBB55">
      <w:pPr>
        <w:pStyle w:val="Salutation"/>
      </w:pPr>
      <w:r>
        <w:t>Dear [name]</w:t>
      </w:r>
      <w:r w:rsidR="00BE1B74">
        <w:t>,</w:t>
      </w:r>
    </w:p>
    <w:bookmarkStart w:name="_GoBack" w:displacedByCustomXml="next" w:id="0"/>
    <w:sdt>
      <w:sdtPr>
        <w:id w:val="90145270"/>
        <w:placeholder>
          <w:docPart w:val="359F3EBA27DD4980BCC56B499C395162"/>
        </w:placeholder>
        <w:temporary/>
        <w:showingPlcHdr/>
        <w15:appearance w15:val="hidden"/>
      </w:sdtPr>
      <w:sdtEndPr/>
      <w:sdtContent>
        <w:p w:rsidR="00D32AA8" w:rsidRDefault="00E76C95" w14:paraId="3F383F2C" w14:textId="77777777">
          <w:r>
            <w:t>To get started right away, just tap any placeholder text (such as this) and start typing to replace it with your own.</w:t>
          </w:r>
        </w:p>
        <w:p w:rsidR="00D32AA8" w:rsidRDefault="00E76C95" w14:paraId="6BDC5280" w14:textId="77777777">
          <w:r>
            <w:t xml:space="preserve">Want to insert a picture from your files or add a shape, text box, or table? You got it! On the Insert tab of the ribbon, just tap the option you need. </w:t>
          </w:r>
        </w:p>
        <w:p w:rsidR="00D32AA8" w:rsidRDefault="00E76C95" w14:paraId="7E55D854" w14:textId="77777777">
          <w:r>
            <w:t>Find even more easy-to-use tools on the Insert tab, such as to add a hyperlink, insert a comment, or add automatic page numbering.</w:t>
          </w:r>
        </w:p>
        <w:p w:rsidR="00D32AA8" w:rsidRDefault="00E76C95" w14:paraId="3E591B02" w14:textId="77777777">
          <w:r>
            <w:t>Styles in this document have been customized to match the text formatting you see on this page. On the Home tab of the ribbon, check out Styles to apply the formatting you need with just a tap.</w:t>
          </w:r>
        </w:p>
      </w:sdtContent>
    </w:sdt>
    <w:bookmarkEnd w:displacedByCustomXml="next" w:id="0"/>
    <w:sdt>
      <w:sdtPr>
        <w:id w:val="-378854708"/>
        <w:placeholder>
          <w:docPart w:val="2B2F6524D8B348B4BC305F5013AFA218"/>
        </w:placeholder>
        <w:temporary/>
        <w:showingPlcHdr/>
        <w15:appearance w15:val="hidden"/>
      </w:sdtPr>
      <w:sdtEndPr/>
      <w:sdtContent>
        <w:p w:rsidR="00D32AA8" w:rsidRDefault="00E76C95" w14:paraId="7B6DE561" w14:textId="77777777">
          <w:pPr>
            <w:pStyle w:val="Closing"/>
          </w:pPr>
          <w:r>
            <w:t>Sincerely,</w:t>
          </w:r>
        </w:p>
      </w:sdtContent>
    </w:sdt>
    <w:p w:rsidR="00A15258" w:rsidP="00472A31" w:rsidRDefault="006026F7" w14:paraId="4205A948" w14:textId="393DE115">
      <w:pPr>
        <w:pStyle w:val="Signature"/>
        <w:rPr>
          <w:b/>
          <w:sz w:val="28"/>
          <w:szCs w:val="28"/>
        </w:rPr>
      </w:pPr>
      <w:sdt>
        <w:sdtPr>
          <w:rPr>
            <w:b/>
            <w:sz w:val="28"/>
            <w:szCs w:val="28"/>
          </w:rPr>
          <w:alias w:val="Author"/>
          <w:tag w:val="Author"/>
          <w:id w:val="-830213582"/>
          <w:placeholder>
            <w:docPart w:val="93AAFD4424CA477782F709C786B6E3E7"/>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493BCB">
            <w:rPr>
              <w:b/>
              <w:sz w:val="28"/>
              <w:szCs w:val="28"/>
            </w:rPr>
            <w:t xml:space="preserve">[Your </w:t>
          </w:r>
          <w:r w:rsidR="00BE1B74">
            <w:rPr>
              <w:b/>
              <w:sz w:val="28"/>
              <w:szCs w:val="28"/>
            </w:rPr>
            <w:t>n</w:t>
          </w:r>
          <w:r w:rsidR="00493BCB">
            <w:rPr>
              <w:b/>
              <w:sz w:val="28"/>
              <w:szCs w:val="28"/>
            </w:rPr>
            <w:t>ame]</w:t>
          </w:r>
        </w:sdtContent>
      </w:sdt>
      <w:r w:rsidR="00472A31">
        <w:rPr>
          <w:b/>
          <w:sz w:val="28"/>
          <w:szCs w:val="28"/>
        </w:rPr>
        <w:br/>
      </w:r>
      <w:r w:rsidR="00493BCB">
        <w:t>[Your position]</w:t>
      </w:r>
    </w:p>
    <w:p w:rsidRPr="00A15258" w:rsidR="00A15258" w:rsidP="00A15258" w:rsidRDefault="00A15258" w14:paraId="0B77DF54" w14:textId="77777777"/>
    <w:p w:rsidR="00A15258" w:rsidP="00A15258" w:rsidRDefault="00A15258" w14:paraId="6F129DF3" w14:textId="4794292F"/>
    <w:p w:rsidRPr="00A15258" w:rsidR="00D32AA8" w:rsidP="00A15258" w:rsidRDefault="00A15258" w14:paraId="163B9AF9" w14:textId="07B509CB">
      <w:pPr>
        <w:tabs>
          <w:tab w:val="left" w:pos="6285"/>
        </w:tabs>
      </w:pPr>
      <w:r>
        <w:tab/>
      </w:r>
    </w:p>
    <w:sectPr w:rsidRPr="00A15258" w:rsidR="00D32AA8" w:rsidSect="00B2574F">
      <w:footerReference w:type="default" r:id="rId9"/>
      <w:headerReference w:type="first" r:id="rId10"/>
      <w:footerReference w:type="first" r:id="rId11"/>
      <w:pgSz w:w="11906" w:h="16838" w:orient="portrait" w:code="9"/>
      <w:pgMar w:top="1440" w:right="1440" w:bottom="1440" w:left="1440" w:header="720" w:footer="720" w:gutter="0"/>
      <w:cols w:space="720"/>
      <w:titlePg/>
      <w:docGrid w:linePitch="360"/>
      <w:headerReference w:type="default" r:id="R1978e8b20f9e47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F7" w:rsidRDefault="006026F7" w14:paraId="4EE01319" w14:textId="77777777">
      <w:pPr>
        <w:spacing w:after="0" w:line="240" w:lineRule="auto"/>
      </w:pPr>
      <w:r>
        <w:separator/>
      </w:r>
    </w:p>
  </w:endnote>
  <w:endnote w:type="continuationSeparator" w:id="0">
    <w:p w:rsidR="006026F7" w:rsidRDefault="006026F7" w14:paraId="729491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Lato Light"/>
    <w:panose1 w:val="020F03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55435"/>
      <w:docPartObj>
        <w:docPartGallery w:val="Page Numbers (Bottom of Page)"/>
        <w:docPartUnique/>
      </w:docPartObj>
    </w:sdtPr>
    <w:sdtEndPr>
      <w:rPr>
        <w:noProof/>
      </w:rPr>
    </w:sdtEndPr>
    <w:sdtContent>
      <w:p w:rsidR="00D32AA8" w:rsidRDefault="00E76C95" w14:paraId="27271919"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2E0BFE" w:rsidR="001E5920" w:rsidRDefault="0038456B" w14:paraId="353C69A2" w14:textId="3DF95C9A">
    <w:pPr>
      <w:pStyle w:val="Footer"/>
      <w:rPr>
        <w:sz w:val="18"/>
        <w:szCs w:val="18"/>
      </w:rPr>
    </w:pPr>
    <w:r>
      <w:rPr>
        <w:noProof/>
        <w:sz w:val="18"/>
        <w:szCs w:val="18"/>
      </w:rPr>
      <mc:AlternateContent>
        <mc:Choice Requires="wps">
          <w:drawing>
            <wp:anchor distT="0" distB="0" distL="114300" distR="114300" simplePos="0" relativeHeight="251661312" behindDoc="0" locked="0" layoutInCell="1" allowOverlap="1" wp14:anchorId="42646736" wp14:editId="7B2F88E6">
              <wp:simplePos x="0" y="0"/>
              <wp:positionH relativeFrom="column">
                <wp:posOffset>-458470</wp:posOffset>
              </wp:positionH>
              <wp:positionV relativeFrom="paragraph">
                <wp:posOffset>19467</wp:posOffset>
              </wp:positionV>
              <wp:extent cx="6677025"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677025" cy="257175"/>
                      </a:xfrm>
                      <a:prstGeom prst="rect">
                        <a:avLst/>
                      </a:prstGeom>
                      <a:noFill/>
                      <a:ln w="6350">
                        <a:noFill/>
                      </a:ln>
                    </wps:spPr>
                    <wps:txbx>
                      <w:txbxContent>
                        <w:p w:rsidRPr="0038456B" w:rsidR="002E0BFE" w:rsidP="006D7246" w:rsidRDefault="002E0BFE" w14:paraId="3F6FC564" w14:textId="34CA7FA8">
                          <w:pPr>
                            <w:spacing w:line="240" w:lineRule="auto"/>
                            <w:jc w:val="center"/>
                            <w:rPr>
                              <w:color w:val="auto"/>
                              <w:sz w:val="15"/>
                              <w:szCs w:val="15"/>
                            </w:rPr>
                          </w:pPr>
                          <w:r w:rsidRPr="0038456B">
                            <w:rPr>
                              <w:color w:val="auto"/>
                              <w:sz w:val="15"/>
                              <w:szCs w:val="15"/>
                            </w:rPr>
                            <w:t>Webcertain Group Limited is a company registered in England and Wales with company number 06721395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646736">
              <v:stroke joinstyle="miter"/>
              <v:path gradientshapeok="t" o:connecttype="rect"/>
            </v:shapetype>
            <v:shape id="Text Box 3" style="position:absolute;margin-left:-36.1pt;margin-top:1.55pt;width:525.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">
              <v:textbox>
                <w:txbxContent>
                  <w:p w:rsidRPr="0038456B" w:rsidR="002E0BFE" w:rsidP="006D7246" w:rsidRDefault="002E0BFE" w14:paraId="3F6FC564" w14:textId="34CA7FA8">
                    <w:pPr>
                      <w:spacing w:line="240" w:lineRule="auto"/>
                      <w:jc w:val="center"/>
                      <w:rPr>
                        <w:color w:val="auto"/>
                        <w:sz w:val="15"/>
                        <w:szCs w:val="15"/>
                      </w:rPr>
                    </w:pPr>
                    <w:r w:rsidRPr="0038456B">
                      <w:rPr>
                        <w:color w:val="auto"/>
                        <w:sz w:val="15"/>
                        <w:szCs w:val="15"/>
                      </w:rPr>
                      <w:t>Webcertain Group Limited is a company registered in England and Wales with company number 06721395</w:t>
                    </w:r>
                  </w:p>
                </w:txbxContent>
              </v:textbox>
            </v:shape>
          </w:pict>
        </mc:Fallback>
      </mc:AlternateContent>
    </w:r>
    <w:r w:rsidRPr="0030746F">
      <w:rPr>
        <w:noProof/>
        <w:sz w:val="18"/>
        <w:szCs w:val="18"/>
      </w:rPr>
      <mc:AlternateContent>
        <mc:Choice Requires="wps">
          <w:drawing>
            <wp:anchor distT="45720" distB="45720" distL="114300" distR="114300" simplePos="0" relativeHeight="251664384" behindDoc="0" locked="0" layoutInCell="1" allowOverlap="1" wp14:anchorId="656E5A86" wp14:editId="57F2CA01">
              <wp:simplePos x="0" y="0"/>
              <wp:positionH relativeFrom="column">
                <wp:posOffset>3611245</wp:posOffset>
              </wp:positionH>
              <wp:positionV relativeFrom="paragraph">
                <wp:posOffset>-859790</wp:posOffset>
              </wp:positionV>
              <wp:extent cx="2047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rsidRPr="006D7246" w:rsidR="0030746F" w:rsidP="0038456B" w:rsidRDefault="0030746F" w14:paraId="34C11117" w14:textId="389523FA">
                          <w:pPr>
                            <w:rPr>
                              <w:color w:val="auto"/>
                              <w:sz w:val="20"/>
                              <w:szCs w:val="20"/>
                            </w:rPr>
                          </w:pPr>
                          <w:r w:rsidRPr="006D7246">
                            <w:rPr>
                              <w:color w:val="auto"/>
                              <w:sz w:val="20"/>
                              <w:szCs w:val="20"/>
                            </w:rPr>
                            <w:t xml:space="preserve">Webcertain Group </w:t>
                          </w:r>
                          <w:r w:rsidRPr="006D7246" w:rsidR="00A15258">
                            <w:rPr>
                              <w:color w:val="auto"/>
                              <w:sz w:val="20"/>
                              <w:szCs w:val="20"/>
                            </w:rPr>
                            <w:br/>
                          </w:r>
                          <w:proofErr w:type="spellStart"/>
                          <w:r w:rsidRPr="006D7246">
                            <w:rPr>
                              <w:color w:val="auto"/>
                              <w:sz w:val="20"/>
                              <w:szCs w:val="20"/>
                            </w:rPr>
                            <w:t>Northminster</w:t>
                          </w:r>
                          <w:proofErr w:type="spellEnd"/>
                          <w:r w:rsidRPr="006D7246">
                            <w:rPr>
                              <w:color w:val="auto"/>
                              <w:sz w:val="20"/>
                              <w:szCs w:val="20"/>
                            </w:rPr>
                            <w:t xml:space="preserve"> Business Park </w:t>
                          </w:r>
                          <w:r w:rsidRPr="006D7246" w:rsidR="00A15258">
                            <w:rPr>
                              <w:color w:val="auto"/>
                              <w:sz w:val="20"/>
                              <w:szCs w:val="20"/>
                            </w:rPr>
                            <w:br/>
                          </w:r>
                          <w:r w:rsidRPr="006D7246">
                            <w:rPr>
                              <w:color w:val="auto"/>
                              <w:sz w:val="20"/>
                              <w:szCs w:val="20"/>
                            </w:rPr>
                            <w:t>York YO26 6QW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84.35pt;margin-top:-67.7pt;width:161.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" w14:anchorId="656E5A86">
              <v:textbox style="mso-fit-shape-to-text:t">
                <w:txbxContent>
                  <w:p w:rsidRPr="006D7246" w:rsidR="0030746F" w:rsidP="0038456B" w:rsidRDefault="0030746F" w14:paraId="34C11117" w14:textId="389523FA">
                    <w:pPr>
                      <w:rPr>
                        <w:color w:val="auto"/>
                        <w:sz w:val="20"/>
                        <w:szCs w:val="20"/>
                      </w:rPr>
                    </w:pPr>
                    <w:r w:rsidRPr="006D7246">
                      <w:rPr>
                        <w:color w:val="auto"/>
                        <w:sz w:val="20"/>
                        <w:szCs w:val="20"/>
                      </w:rPr>
                      <w:t xml:space="preserve">Webcertain Group </w:t>
                    </w:r>
                    <w:r w:rsidRPr="006D7246" w:rsidR="00A15258">
                      <w:rPr>
                        <w:color w:val="auto"/>
                        <w:sz w:val="20"/>
                        <w:szCs w:val="20"/>
                      </w:rPr>
                      <w:br/>
                    </w:r>
                    <w:proofErr w:type="spellStart"/>
                    <w:r w:rsidRPr="006D7246">
                      <w:rPr>
                        <w:color w:val="auto"/>
                        <w:sz w:val="20"/>
                        <w:szCs w:val="20"/>
                      </w:rPr>
                      <w:t>Northminster</w:t>
                    </w:r>
                    <w:proofErr w:type="spellEnd"/>
                    <w:r w:rsidRPr="006D7246">
                      <w:rPr>
                        <w:color w:val="auto"/>
                        <w:sz w:val="20"/>
                        <w:szCs w:val="20"/>
                      </w:rPr>
                      <w:t xml:space="preserve"> Business Park </w:t>
                    </w:r>
                    <w:r w:rsidRPr="006D7246" w:rsidR="00A15258">
                      <w:rPr>
                        <w:color w:val="auto"/>
                        <w:sz w:val="20"/>
                        <w:szCs w:val="20"/>
                      </w:rPr>
                      <w:br/>
                    </w:r>
                    <w:r w:rsidRPr="006D7246">
                      <w:rPr>
                        <w:color w:val="auto"/>
                        <w:sz w:val="20"/>
                        <w:szCs w:val="20"/>
                      </w:rPr>
                      <w:t>York YO26 6QW</w:t>
                    </w:r>
                  </w:p>
                </w:txbxContent>
              </v:textbox>
              <w10:wrap type="square"/>
            </v:shape>
          </w:pict>
        </mc:Fallback>
      </mc:AlternateContent>
    </w:r>
    <w:r>
      <w:rPr>
        <w:noProof/>
        <w:sz w:val="18"/>
        <w:szCs w:val="18"/>
      </w:rPr>
      <w:drawing>
        <wp:anchor distT="0" distB="0" distL="114300" distR="114300" simplePos="0" relativeHeight="251669504" behindDoc="0" locked="0" layoutInCell="1" allowOverlap="1" wp14:anchorId="3B0A0F25" wp14:editId="01158B32">
          <wp:simplePos x="0" y="0"/>
          <wp:positionH relativeFrom="column">
            <wp:posOffset>2459959</wp:posOffset>
          </wp:positionH>
          <wp:positionV relativeFrom="paragraph">
            <wp:posOffset>-953770</wp:posOffset>
          </wp:positionV>
          <wp:extent cx="809625" cy="809625"/>
          <wp:effectExtent l="0" t="0" r="9525" b="9525"/>
          <wp:wrapNone/>
          <wp:docPr id="7" name="Picture 7" descr="C:\Users\bryan.sutton\Downloads\webcertain-w-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yan.sutton\Downloads\webcertain-w-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246">
      <w:rPr>
        <w:noProof/>
        <w:sz w:val="18"/>
        <w:szCs w:val="18"/>
      </w:rPr>
      <mc:AlternateContent>
        <mc:Choice Requires="wps">
          <w:drawing>
            <wp:anchor distT="0" distB="0" distL="114300" distR="114300" simplePos="0" relativeHeight="251670528" behindDoc="0" locked="0" layoutInCell="1" allowOverlap="1" wp14:anchorId="205D5428" wp14:editId="7C5BAA6D">
              <wp:simplePos x="0" y="0"/>
              <wp:positionH relativeFrom="column">
                <wp:posOffset>-171450</wp:posOffset>
              </wp:positionH>
              <wp:positionV relativeFrom="paragraph">
                <wp:posOffset>-1125220</wp:posOffset>
              </wp:positionV>
              <wp:extent cx="6057900" cy="0"/>
              <wp:effectExtent l="0" t="0" r="19050" b="3810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ay [1629]" strokeweight=".5pt" insetpen="t" from="-13.5pt,-88.6pt" to="463.5pt,-88.6pt" w14:anchorId="5F34A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"/>
          </w:pict>
        </mc:Fallback>
      </mc:AlternateContent>
    </w:r>
    <w:r w:rsidR="006D7246">
      <w:rPr>
        <w:noProof/>
        <w:sz w:val="18"/>
        <w:szCs w:val="18"/>
      </w:rPr>
      <mc:AlternateContent>
        <mc:Choice Requires="wps">
          <w:drawing>
            <wp:anchor distT="0" distB="0" distL="114300" distR="114300" simplePos="0" relativeHeight="251672576" behindDoc="0" locked="0" layoutInCell="1" allowOverlap="1" wp14:anchorId="699ED2B6" wp14:editId="52668AA7">
              <wp:simplePos x="0" y="0"/>
              <wp:positionH relativeFrom="column">
                <wp:posOffset>-171450</wp:posOffset>
              </wp:positionH>
              <wp:positionV relativeFrom="paragraph">
                <wp:posOffset>-48895</wp:posOffset>
              </wp:positionV>
              <wp:extent cx="6057900" cy="0"/>
              <wp:effectExtent l="0" t="0" r="19050" b="38100"/>
              <wp:wrapNone/>
              <wp:docPr id="10" name="Straight Connector 10"/>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ay [1629]" strokeweight=".5pt" insetpen="t" from="-13.5pt,-3.85pt" to="463.5pt,-3.85pt" w14:anchorId="5C71C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"/>
          </w:pict>
        </mc:Fallback>
      </mc:AlternateContent>
    </w:r>
    <w:r w:rsidRPr="0030746F" w:rsidR="006D7246">
      <w:rPr>
        <w:noProof/>
        <w:sz w:val="18"/>
        <w:szCs w:val="18"/>
      </w:rPr>
      <mc:AlternateContent>
        <mc:Choice Requires="wps">
          <w:drawing>
            <wp:anchor distT="45720" distB="45720" distL="114300" distR="114300" simplePos="0" relativeHeight="251666432" behindDoc="0" locked="0" layoutInCell="1" allowOverlap="1" wp14:anchorId="3EE94FD8" wp14:editId="22625BBC">
              <wp:simplePos x="0" y="0"/>
              <wp:positionH relativeFrom="column">
                <wp:posOffset>394970</wp:posOffset>
              </wp:positionH>
              <wp:positionV relativeFrom="paragraph">
                <wp:posOffset>-865505</wp:posOffset>
              </wp:positionV>
              <wp:extent cx="1714500" cy="1404620"/>
              <wp:effectExtent l="0" t="0" r="0" b="0"/>
              <wp:wrapSquare wrapText="bothSides"/>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rsidRPr="006D7246" w:rsidR="00A15258" w:rsidP="0038456B" w:rsidRDefault="00A15258" w14:paraId="232E30CA" w14:textId="6F9873C7">
                          <w:pPr>
                            <w:jc w:val="right"/>
                            <w:rPr>
                              <w:color w:val="auto"/>
                              <w:sz w:val="20"/>
                              <w:szCs w:val="20"/>
                            </w:rPr>
                          </w:pPr>
                          <w:r w:rsidRPr="0038456B">
                            <w:rPr>
                              <w:rFonts w:ascii="Lato" w:hAnsi="Lato"/>
                              <w:color w:val="auto"/>
                              <w:sz w:val="20"/>
                              <w:szCs w:val="20"/>
                            </w:rPr>
                            <w:t>+ 44 (0) 330 330 9000</w:t>
                          </w:r>
                          <w:r w:rsidRPr="006D7246">
                            <w:rPr>
                              <w:color w:val="auto"/>
                              <w:sz w:val="20"/>
                              <w:szCs w:val="20"/>
                            </w:rPr>
                            <w:br/>
                          </w:r>
                          <w:hyperlink w:history="1" r:id="rId2">
                            <w:r w:rsidRPr="006D7246">
                              <w:rPr>
                                <w:rStyle w:val="Hyperlink"/>
                                <w:color w:val="auto"/>
                                <w:sz w:val="20"/>
                                <w:szCs w:val="20"/>
                                <w:u w:val="none"/>
                              </w:rPr>
                              <w:t>www.webcertain.com</w:t>
                            </w:r>
                          </w:hyperlink>
                          <w:r w:rsidRPr="006D7246">
                            <w:rPr>
                              <w:color w:val="auto"/>
                              <w:sz w:val="20"/>
                              <w:szCs w:val="20"/>
                            </w:rPr>
                            <w:br/>
                            <w:t>info@webcertain.com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31.1pt;margin-top:-68.15pt;width:1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" w14:anchorId="3EE94FD8">
              <v:textbox style="mso-fit-shape-to-text:t">
                <w:txbxContent>
                  <w:p w:rsidRPr="006D7246" w:rsidR="00A15258" w:rsidP="0038456B" w:rsidRDefault="00A15258" w14:paraId="232E30CA" w14:textId="6F9873C7">
                    <w:pPr>
                      <w:jc w:val="right"/>
                      <w:rPr>
                        <w:color w:val="auto"/>
                        <w:sz w:val="20"/>
                        <w:szCs w:val="20"/>
                      </w:rPr>
                    </w:pPr>
                    <w:r w:rsidRPr="0038456B">
                      <w:rPr>
                        <w:rFonts w:ascii="Lato" w:hAnsi="Lato"/>
                        <w:color w:val="auto"/>
                        <w:sz w:val="20"/>
                        <w:szCs w:val="20"/>
                      </w:rPr>
                      <w:t>+ 44 (0) 330 330 9000</w:t>
                    </w:r>
                    <w:r w:rsidRPr="006D7246">
                      <w:rPr>
                        <w:color w:val="auto"/>
                        <w:sz w:val="20"/>
                        <w:szCs w:val="20"/>
                      </w:rPr>
                      <w:br/>
                    </w:r>
                    <w:hyperlink w:history="1" r:id="rId3">
                      <w:r w:rsidRPr="006D7246">
                        <w:rPr>
                          <w:rStyle w:val="Hyperlink"/>
                          <w:color w:val="auto"/>
                          <w:sz w:val="20"/>
                          <w:szCs w:val="20"/>
                          <w:u w:val="none"/>
                        </w:rPr>
                        <w:t>www.webcertain.com</w:t>
                      </w:r>
                    </w:hyperlink>
                    <w:r w:rsidRPr="006D7246">
                      <w:rPr>
                        <w:color w:val="auto"/>
                        <w:sz w:val="20"/>
                        <w:szCs w:val="20"/>
                      </w:rPr>
                      <w:br/>
                      <w:t>info@webcertain.com</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F7" w:rsidRDefault="006026F7" w14:paraId="78F4B3FA" w14:textId="77777777">
      <w:pPr>
        <w:spacing w:after="0" w:line="240" w:lineRule="auto"/>
      </w:pPr>
      <w:r>
        <w:separator/>
      </w:r>
    </w:p>
  </w:footnote>
  <w:footnote w:type="continuationSeparator" w:id="0">
    <w:p w:rsidR="006026F7" w:rsidRDefault="006026F7" w14:paraId="25A271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70F19" w:rsidP="0030746F" w:rsidRDefault="00363F02" w14:paraId="24F8560F" w14:textId="7061AB99">
    <w:pPr>
      <w:pStyle w:val="Header"/>
      <w:ind w:left="-284"/>
    </w:pPr>
    <w:r>
      <w:rPr>
        <w:noProof/>
      </w:rPr>
      <w:drawing>
        <wp:anchor distT="0" distB="0" distL="114300" distR="114300" simplePos="0" relativeHeight="251673600" behindDoc="0" locked="0" layoutInCell="1" allowOverlap="1" wp14:anchorId="6E00EF09" wp14:editId="7F995CB4">
          <wp:simplePos x="0" y="0"/>
          <wp:positionH relativeFrom="column">
            <wp:posOffset>-17145</wp:posOffset>
          </wp:positionH>
          <wp:positionV relativeFrom="paragraph">
            <wp:posOffset>468974</wp:posOffset>
          </wp:positionV>
          <wp:extent cx="2961640" cy="6153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certain-transperfect-black.png"/>
                  <pic:cNvPicPr/>
                </pic:nvPicPr>
                <pic:blipFill>
                  <a:blip r:embed="rId1">
                    <a:extLst>
                      <a:ext uri="{28A0092B-C50C-407E-A947-70E740481C1C}">
                        <a14:useLocalDpi xmlns:a14="http://schemas.microsoft.com/office/drawing/2010/main" val="0"/>
                      </a:ext>
                    </a:extLst>
                  </a:blip>
                  <a:stretch>
                    <a:fillRect/>
                  </a:stretch>
                </pic:blipFill>
                <pic:spPr>
                  <a:xfrm>
                    <a:off x="0" y="0"/>
                    <a:ext cx="2961640" cy="6153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1EA198" w:rsidTr="3A1EA198" w14:paraId="17A1D2C5">
      <w:tc>
        <w:tcPr>
          <w:tcW w:w="3005" w:type="dxa"/>
          <w:tcMar/>
        </w:tcPr>
        <w:p w:rsidR="3A1EA198" w:rsidP="3A1EA198" w:rsidRDefault="3A1EA198" w14:paraId="0B27835E" w14:textId="3286D95C">
          <w:pPr>
            <w:pStyle w:val="Header"/>
            <w:bidi w:val="0"/>
            <w:ind w:left="-115"/>
            <w:jc w:val="left"/>
          </w:pPr>
        </w:p>
      </w:tc>
      <w:tc>
        <w:tcPr>
          <w:tcW w:w="3005" w:type="dxa"/>
          <w:tcMar/>
        </w:tcPr>
        <w:p w:rsidR="3A1EA198" w:rsidP="3A1EA198" w:rsidRDefault="3A1EA198" w14:paraId="3454CA33" w14:textId="6AA70282">
          <w:pPr>
            <w:pStyle w:val="Header"/>
            <w:bidi w:val="0"/>
            <w:jc w:val="center"/>
          </w:pPr>
        </w:p>
      </w:tc>
      <w:tc>
        <w:tcPr>
          <w:tcW w:w="3005" w:type="dxa"/>
          <w:tcMar/>
        </w:tcPr>
        <w:p w:rsidR="3A1EA198" w:rsidP="3A1EA198" w:rsidRDefault="3A1EA198" w14:paraId="079235A0" w14:textId="700065AA">
          <w:pPr>
            <w:pStyle w:val="Header"/>
            <w:bidi w:val="0"/>
            <w:ind w:right="-115"/>
            <w:jc w:val="right"/>
          </w:pPr>
        </w:p>
      </w:tc>
    </w:tr>
  </w:tbl>
  <w:p w:rsidR="3A1EA198" w:rsidP="3A1EA198" w:rsidRDefault="3A1EA198" w14:paraId="41E8427D" w14:textId="5E39FB2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dirty"/>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E2"/>
    <w:rsid w:val="000C6FCE"/>
    <w:rsid w:val="000D17F6"/>
    <w:rsid w:val="001E5920"/>
    <w:rsid w:val="00206FD1"/>
    <w:rsid w:val="002E0BFE"/>
    <w:rsid w:val="0030746F"/>
    <w:rsid w:val="00363F02"/>
    <w:rsid w:val="0037258D"/>
    <w:rsid w:val="0038456B"/>
    <w:rsid w:val="00472A31"/>
    <w:rsid w:val="00493BCB"/>
    <w:rsid w:val="005C2CA8"/>
    <w:rsid w:val="006026F7"/>
    <w:rsid w:val="00670F19"/>
    <w:rsid w:val="00690433"/>
    <w:rsid w:val="006D7246"/>
    <w:rsid w:val="007F5E32"/>
    <w:rsid w:val="0080461D"/>
    <w:rsid w:val="008056ED"/>
    <w:rsid w:val="00845893"/>
    <w:rsid w:val="00A15258"/>
    <w:rsid w:val="00B2574F"/>
    <w:rsid w:val="00BE1B74"/>
    <w:rsid w:val="00BF41CC"/>
    <w:rsid w:val="00C505E2"/>
    <w:rsid w:val="00D32AA8"/>
    <w:rsid w:val="00D9656E"/>
    <w:rsid w:val="00E162FF"/>
    <w:rsid w:val="00E76C95"/>
    <w:rsid w:val="3A1EA198"/>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21FC"/>
  <w15:docId w15:val="{ED764EBF-9377-4509-97DA-6F903436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4" w:qFormat="1"/>
    <w:lsdException w:name="heading 2" w:uiPriority="14" w:semiHidden="1" w:unhideWhenUsed="1" w:qFormat="1"/>
    <w:lsdException w:name="heading 3" w:uiPriority="14" w:semiHidden="1" w:unhideWhenUsed="1" w:qFormat="1"/>
    <w:lsdException w:name="heading 4" w:uiPriority="14" w:semiHidden="1" w:unhideWhenUsed="1" w:qFormat="1"/>
    <w:lsdException w:name="heading 5" w:uiPriority="14" w:semiHidden="1" w:unhideWhenUsed="1" w:qFormat="1"/>
    <w:lsdException w:name="heading 6" w:uiPriority="14" w:semiHidden="1" w:unhideWhenUsed="1" w:qFormat="1"/>
    <w:lsdException w:name="heading 7" w:uiPriority="14" w:semiHidden="1" w:unhideWhenUsed="1" w:qFormat="1"/>
    <w:lsdException w:name="heading 8" w:uiPriority="14" w:semiHidden="1" w:unhideWhenUsed="1" w:qFormat="1"/>
    <w:lsdException w:name="heading 9" w:uiPriority="1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semiHidden="1" w:unhideWhenUsed="1"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uiPriority="10" w:qFormat="1"/>
    <w:lsdException w:name="Date" w:uiPriority="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7" w:semiHidden="1" w:unhideWhenUsed="1" w:qFormat="1"/>
    <w:lsdException w:name="Hyperlink" w:semiHidden="1" w:unhideWhenUsed="1"/>
    <w:lsdException w:name="FollowedHyperlink" w:semiHidden="1" w:unhideWhenUsed="1"/>
    <w:lsdException w:name="Strong" w:uiPriority="22" w:semiHidden="1" w:unhideWhenUsed="1" w:qFormat="1"/>
    <w:lsdException w:name="Emphasis" w:uiPriority="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iPriority="0" w:semiHidden="1"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link w:val="SubtitleChar"/>
    <w:uiPriority w:val="16"/>
    <w:semiHidden/>
    <w:unhideWhenUsed/>
    <w:qFormat/>
    <w:pPr>
      <w:numPr>
        <w:ilvl w:val="1"/>
      </w:numPr>
      <w:spacing w:after="240" w:line="240" w:lineRule="auto"/>
      <w:jc w:val="center"/>
    </w:pPr>
    <w:rPr>
      <w:color w:val="000000" w:themeColor="text1" w:themeShade="84"/>
      <w:sz w:val="28"/>
      <w:szCs w:val="28"/>
    </w:rPr>
  </w:style>
  <w:style w:type="character" w:styleId="SubtitleChar" w:customStyle="1">
    <w:name w:val="Subtitle Char"/>
    <w:basedOn w:val="DefaultParagraphFont"/>
    <w:link w:val="Subtitle"/>
    <w:uiPriority w:val="16"/>
    <w:semiHidden/>
    <w:rPr>
      <w:color w:val="000000" w:themeColor="text1" w:themeShade="84"/>
      <w:sz w:val="28"/>
      <w:szCs w:val="28"/>
    </w:rPr>
  </w:style>
  <w:style w:type="table" w:styleId="TableGrid">
    <w:name w:val="Table Grid"/>
    <w:basedOn w:val="TableNormal"/>
    <w:unhideWhenUsed/>
    <w:qFormat/>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4" w:type="dxa"/>
        <w:left w:w="115" w:type="dxa"/>
        <w:right w:w="115" w:type="dxa"/>
      </w:tblCellMar>
    </w:tblPr>
  </w:style>
  <w:style w:type="character" w:styleId="PlaceholderText">
    <w:name w:val="Placeholder Text"/>
    <w:basedOn w:val="DefaultParagraphFont"/>
    <w:semiHidden/>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RecipientAddress" w:customStyle="1">
    <w:name w:val="Recipient Address"/>
    <w:basedOn w:val="Normal"/>
    <w:uiPriority w:val="8"/>
    <w:qFormat/>
    <w:pPr>
      <w:contextualSpacing/>
    </w:pPr>
    <w:rPr>
      <w:color w:val="D8D8D8" w:themeColor="accent2"/>
    </w:rPr>
  </w:style>
  <w:style w:type="paragraph" w:styleId="Date">
    <w:name w:val="Date"/>
    <w:basedOn w:val="Normal"/>
    <w:next w:val="Normal"/>
    <w:link w:val="DateChar"/>
    <w:uiPriority w:val="5"/>
    <w:qFormat/>
  </w:style>
  <w:style w:type="character" w:styleId="DateChar" w:customStyle="1">
    <w:name w:val="Date Char"/>
    <w:basedOn w:val="DefaultParagraphFont"/>
    <w:link w:val="Date"/>
    <w:uiPriority w:val="5"/>
  </w:style>
  <w:style w:type="paragraph" w:styleId="Closing">
    <w:name w:val="Closing"/>
    <w:basedOn w:val="Normal"/>
    <w:next w:val="Signature"/>
    <w:link w:val="ClosingChar"/>
    <w:uiPriority w:val="11"/>
    <w:qFormat/>
    <w:pPr>
      <w:spacing w:after="720" w:line="240" w:lineRule="auto"/>
    </w:pPr>
  </w:style>
  <w:style w:type="character" w:styleId="ClosingChar" w:customStyle="1">
    <w:name w:val="Closing Char"/>
    <w:basedOn w:val="DefaultParagraphFont"/>
    <w:link w:val="Closing"/>
    <w:uiPriority w:val="11"/>
  </w:style>
  <w:style w:type="paragraph" w:styleId="Signature">
    <w:name w:val="Signature"/>
    <w:basedOn w:val="Normal"/>
    <w:link w:val="SignatureChar"/>
    <w:uiPriority w:val="12"/>
    <w:qFormat/>
    <w:pPr>
      <w:spacing w:after="480" w:line="240" w:lineRule="auto"/>
    </w:pPr>
  </w:style>
  <w:style w:type="paragraph" w:styleId="CCBCC" w:customStyle="1">
    <w:name w:val="CC/BCC"/>
    <w:basedOn w:val="Normal"/>
    <w:uiPriority w:val="9"/>
    <w:qFormat/>
    <w:pPr>
      <w:contextualSpacing/>
    </w:pPr>
    <w:rPr>
      <w:color w:val="595959"/>
    </w:rPr>
  </w:style>
  <w:style w:type="paragraph" w:styleId="SidebarContactInfo" w:customStyle="1">
    <w:name w:val="Sidebar Contact Info"/>
    <w:basedOn w:val="Normal"/>
    <w:uiPriority w:val="4"/>
    <w:qFormat/>
    <w:pPr>
      <w:pBdr>
        <w:bottom w:val="single" w:color="D8D8D8" w:themeColor="accent2" w:sz="2" w:space="1"/>
      </w:pBdr>
      <w:spacing w:after="0"/>
      <w:contextualSpacing/>
      <w:jc w:val="right"/>
    </w:pPr>
  </w:style>
  <w:style w:type="paragraph" w:styleId="SidebarCompanyInfo" w:customStyle="1">
    <w:name w:val="Sidebar Company Info"/>
    <w:basedOn w:val="Normal"/>
    <w:uiPriority w:val="2"/>
    <w:qFormat/>
    <w:pPr>
      <w:pBdr>
        <w:top w:val="single" w:color="D8D8D8" w:themeColor="accent2" w:sz="18" w:space="4"/>
      </w:pBdr>
      <w:spacing w:after="600"/>
      <w:contextualSpacing/>
      <w:jc w:val="right"/>
    </w:pPr>
  </w:style>
  <w:style w:type="paragraph" w:styleId="RecipientInfo" w:customStyle="1">
    <w:name w:val="Recipient Info"/>
    <w:basedOn w:val="Normal"/>
    <w:uiPriority w:val="7"/>
    <w:qFormat/>
    <w:pPr>
      <w:spacing w:after="0"/>
    </w:pPr>
  </w:style>
  <w:style w:type="character" w:styleId="SignatureChar" w:customStyle="1">
    <w:name w:val="Signature Char"/>
    <w:basedOn w:val="DefaultParagraphFont"/>
    <w:link w:val="Signature"/>
    <w:uiPriority w:val="12"/>
  </w:style>
  <w:style w:type="paragraph" w:styleId="Header">
    <w:name w:val="header"/>
    <w:basedOn w:val="Normal"/>
    <w:link w:val="HeaderChar"/>
    <w:uiPriority w:val="99"/>
    <w:unhideWhenUsed/>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styleId="FooterChar" w:customStyle="1">
    <w:name w:val="Footer Char"/>
    <w:basedOn w:val="DefaultParagraphFont"/>
    <w:link w:val="Footer"/>
    <w:uiPriority w:val="99"/>
  </w:style>
  <w:style w:type="paragraph" w:styleId="Salutation">
    <w:name w:val="Salutation"/>
    <w:basedOn w:val="Normal"/>
    <w:next w:val="Normal"/>
    <w:link w:val="SalutationChar"/>
    <w:uiPriority w:val="10"/>
    <w:qFormat/>
  </w:style>
  <w:style w:type="character" w:styleId="SalutationChar" w:customStyle="1">
    <w:name w:val="Salutation Char"/>
    <w:basedOn w:val="DefaultParagraphFont"/>
    <w:link w:val="Salutation"/>
    <w:uiPriority w:val="10"/>
  </w:style>
  <w:style w:type="paragraph" w:styleId="Position" w:customStyle="1">
    <w:name w:val="Position"/>
    <w:basedOn w:val="Normal"/>
    <w:uiPriority w:val="13"/>
    <w:qFormat/>
    <w:pPr>
      <w:spacing w:after="0"/>
    </w:pPr>
    <w:rPr>
      <w:i/>
    </w:rPr>
  </w:style>
  <w:style w:type="character" w:styleId="Strong">
    <w:name w:val="Strong"/>
    <w:basedOn w:val="DefaultParagraphFont"/>
    <w:uiPriority w:val="22"/>
    <w:qFormat/>
    <w:rsid w:val="00D9656E"/>
    <w:rPr>
      <w:b/>
      <w:bCs/>
    </w:rPr>
  </w:style>
  <w:style w:type="character" w:styleId="Hyperlink">
    <w:name w:val="Hyperlink"/>
    <w:basedOn w:val="DefaultParagraphFont"/>
    <w:uiPriority w:val="99"/>
    <w:unhideWhenUsed/>
    <w:rsid w:val="00D9656E"/>
    <w:rPr>
      <w:color w:val="3FB2E5" w:themeColor="hyperlink"/>
      <w:u w:val="single"/>
    </w:rPr>
  </w:style>
  <w:style w:type="character" w:styleId="UnresolvedMention">
    <w:name w:val="Unresolved Mention"/>
    <w:basedOn w:val="DefaultParagraphFont"/>
    <w:uiPriority w:val="99"/>
    <w:semiHidden/>
    <w:unhideWhenUsed/>
    <w:rsid w:val="00D965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eader" Target="/word/header2.xml" Id="R1978e8b20f9e4700" /></Relationships>
</file>

<file path=word/_rels/footer2.xml.rels><?xml version="1.0" encoding="UTF-8" standalone="yes"?>
<Relationships xmlns="http://schemas.openxmlformats.org/package/2006/relationships"><Relationship Id="rId3" Type="http://schemas.openxmlformats.org/officeDocument/2006/relationships/hyperlink" Target="http://www.webcertain.com" TargetMode="External"/><Relationship Id="rId2" Type="http://schemas.openxmlformats.org/officeDocument/2006/relationships/hyperlink" Target="http://www.webcertain.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sutton\AppData\Roaming\Microsoft\Templates\Letter%20(Busin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F3EBA27DD4980BCC56B499C395162"/>
        <w:category>
          <w:name w:val="General"/>
          <w:gallery w:val="placeholder"/>
        </w:category>
        <w:types>
          <w:type w:val="bbPlcHdr"/>
        </w:types>
        <w:behaviors>
          <w:behavior w:val="content"/>
        </w:behaviors>
        <w:guid w:val="{00F4EB5A-7B39-45A3-BE92-A84CF0616FB2}"/>
      </w:docPartPr>
      <w:docPartBody>
        <w:p w:rsidR="00286A7E" w:rsidRDefault="005C2CA8">
          <w:r>
            <w:t>To get started right away, just tap any placeholder text (such as this) and start typing to replace it with your own.</w:t>
          </w:r>
        </w:p>
        <w:p w:rsidR="00286A7E" w:rsidRDefault="005C2CA8">
          <w:r>
            <w:t xml:space="preserve">Want to insert a picture from your files or add a shape, text box, or table? You got it! On the Insert tab of the ribbon, just tap the option you need. </w:t>
          </w:r>
        </w:p>
        <w:p w:rsidR="00286A7E" w:rsidRDefault="005C2CA8">
          <w:r>
            <w:t>Find even more easy-to-use tools on the Insert tab, such as to add a hyperlink, insert a comment, or add automatic page numbering.</w:t>
          </w:r>
        </w:p>
        <w:p w:rsidR="005C2CA8" w:rsidRDefault="005C2CA8">
          <w:pPr>
            <w:pStyle w:val="359F3EBA27DD4980BCC56B499C395162"/>
          </w:pPr>
          <w:r>
            <w:t>Styles in this document have been customized to match the text formatting you see on this page. On the Home tab of the ribbon, check out Styles to apply the formatting you need with just a tap.</w:t>
          </w:r>
        </w:p>
      </w:docPartBody>
    </w:docPart>
    <w:docPart>
      <w:docPartPr>
        <w:name w:val="2B2F6524D8B348B4BC305F5013AFA218"/>
        <w:category>
          <w:name w:val="General"/>
          <w:gallery w:val="placeholder"/>
        </w:category>
        <w:types>
          <w:type w:val="bbPlcHdr"/>
        </w:types>
        <w:behaviors>
          <w:behavior w:val="content"/>
        </w:behaviors>
        <w:guid w:val="{0336DDC0-4319-41A0-A77D-AD1B36945898}"/>
      </w:docPartPr>
      <w:docPartBody>
        <w:p w:rsidR="005C2CA8" w:rsidRDefault="005C2CA8">
          <w:pPr>
            <w:pStyle w:val="2B2F6524D8B348B4BC305F5013AFA218"/>
          </w:pPr>
          <w:r>
            <w:t>Sincerely,</w:t>
          </w:r>
        </w:p>
      </w:docPartBody>
    </w:docPart>
    <w:docPart>
      <w:docPartPr>
        <w:name w:val="93AAFD4424CA477782F709C786B6E3E7"/>
        <w:category>
          <w:name w:val="General"/>
          <w:gallery w:val="placeholder"/>
        </w:category>
        <w:types>
          <w:type w:val="bbPlcHdr"/>
        </w:types>
        <w:behaviors>
          <w:behavior w:val="content"/>
        </w:behaviors>
        <w:guid w:val="{E521B563-6AFB-417D-954D-48EA9E3B6045}"/>
      </w:docPartPr>
      <w:docPartBody>
        <w:p w:rsidR="005C2CA8" w:rsidRDefault="005C2CA8">
          <w:pPr>
            <w:pStyle w:val="93AAFD4424CA477782F709C786B6E3E7"/>
          </w:pPr>
          <w:r>
            <w:t>[Your Name]</w:t>
          </w:r>
        </w:p>
      </w:docPartBody>
    </w:docPart>
    <w:docPart>
      <w:docPartPr>
        <w:name w:val="DefaultPlaceholder_-1854013440"/>
        <w:category>
          <w:name w:val="General"/>
          <w:gallery w:val="placeholder"/>
        </w:category>
        <w:types>
          <w:type w:val="bbPlcHdr"/>
        </w:types>
        <w:behaviors>
          <w:behavior w:val="content"/>
        </w:behaviors>
        <w:guid w:val="{D7F86422-4CD5-4B8C-9114-96F6D7C853E0}"/>
      </w:docPartPr>
      <w:docPartBody>
        <w:p w:rsidR="005777B8" w:rsidRDefault="00690433">
          <w:r w:rsidRPr="00EB2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Lato Light"/>
    <w:panose1 w:val="020F03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A8"/>
    <w:rsid w:val="00331F2F"/>
    <w:rsid w:val="005777B8"/>
    <w:rsid w:val="005C2CA8"/>
    <w:rsid w:val="00690433"/>
    <w:rsid w:val="007A5BBA"/>
    <w:rsid w:val="007C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5"/>
    <w:qFormat/>
    <w:pPr>
      <w:spacing w:after="200" w:line="276" w:lineRule="auto"/>
    </w:pPr>
    <w:rPr>
      <w:color w:val="000000" w:themeColor="text1"/>
      <w:sz w:val="24"/>
      <w:szCs w:val="24"/>
      <w:lang w:val="en-US" w:eastAsia="en-US"/>
    </w:rPr>
  </w:style>
  <w:style w:type="character" w:customStyle="1" w:styleId="DateChar">
    <w:name w:val="Date Char"/>
    <w:basedOn w:val="DefaultParagraphFont"/>
    <w:link w:val="Date"/>
    <w:uiPriority w:val="5"/>
    <w:rPr>
      <w:color w:val="000000" w:themeColor="text1"/>
      <w:sz w:val="24"/>
      <w:szCs w:val="24"/>
      <w:lang w:val="en-US" w:eastAsia="en-US"/>
    </w:rPr>
  </w:style>
  <w:style w:type="paragraph" w:customStyle="1" w:styleId="F894B2447B4548F38AD948081CF191B9">
    <w:name w:val="F894B2447B4548F38AD948081CF191B9"/>
  </w:style>
  <w:style w:type="paragraph" w:customStyle="1" w:styleId="7E6FFB0F824C4C3FA6C92F357FAE2BC9">
    <w:name w:val="7E6FFB0F824C4C3FA6C92F357FAE2BC9"/>
  </w:style>
  <w:style w:type="paragraph" w:customStyle="1" w:styleId="86EF967CFA8A42A2AB6F1C91A9F2F32F">
    <w:name w:val="86EF967CFA8A42A2AB6F1C91A9F2F32F"/>
  </w:style>
  <w:style w:type="paragraph" w:customStyle="1" w:styleId="137C1AFD73E343189AEA601EE2CBF309">
    <w:name w:val="137C1AFD73E343189AEA601EE2CBF309"/>
  </w:style>
  <w:style w:type="paragraph" w:customStyle="1" w:styleId="D810146ECC4E4D70B0FD975FF89D182D">
    <w:name w:val="D810146ECC4E4D70B0FD975FF89D182D"/>
  </w:style>
  <w:style w:type="paragraph" w:customStyle="1" w:styleId="A1ACBCDE12934C78ACBEE9E5C5CFEAD0">
    <w:name w:val="A1ACBCDE12934C78ACBEE9E5C5CFEAD0"/>
  </w:style>
  <w:style w:type="paragraph" w:customStyle="1" w:styleId="A188D3C47F904FA4A45E7D27BEE3C82F">
    <w:name w:val="A188D3C47F904FA4A45E7D27BEE3C82F"/>
  </w:style>
  <w:style w:type="paragraph" w:customStyle="1" w:styleId="359F3EBA27DD4980BCC56B499C395162">
    <w:name w:val="359F3EBA27DD4980BCC56B499C395162"/>
  </w:style>
  <w:style w:type="paragraph" w:customStyle="1" w:styleId="2B2F6524D8B348B4BC305F5013AFA218">
    <w:name w:val="2B2F6524D8B348B4BC305F5013AFA218"/>
  </w:style>
  <w:style w:type="paragraph" w:customStyle="1" w:styleId="93AAFD4424CA477782F709C786B6E3E7">
    <w:name w:val="93AAFD4424CA477782F709C786B6E3E7"/>
  </w:style>
  <w:style w:type="paragraph" w:customStyle="1" w:styleId="496EC93B570741258CE8E81F7868B937">
    <w:name w:val="496EC93B570741258CE8E81F7868B937"/>
  </w:style>
  <w:style w:type="paragraph" w:customStyle="1" w:styleId="C21E493BD10F4DAFB687B47A44808599">
    <w:name w:val="C21E493BD10F4DAFB687B47A44808599"/>
  </w:style>
  <w:style w:type="paragraph" w:customStyle="1" w:styleId="668C01982F074E28A33188B527810B68">
    <w:name w:val="668C01982F074E28A33188B527810B68"/>
  </w:style>
  <w:style w:type="paragraph" w:customStyle="1" w:styleId="5CC59594DF854B20AB56A1BCCBAE96DC">
    <w:name w:val="5CC59594DF854B20AB56A1BCCBAE96DC"/>
  </w:style>
  <w:style w:type="paragraph" w:customStyle="1" w:styleId="F13CDFF6B3854DB1BC80C3975ABD20FB">
    <w:name w:val="F13CDFF6B3854DB1BC80C3975ABD20FB"/>
  </w:style>
  <w:style w:type="paragraph" w:customStyle="1" w:styleId="D92C1A4ED4274028889337E0A31361D6">
    <w:name w:val="D92C1A4ED4274028889337E0A31361D6"/>
  </w:style>
  <w:style w:type="paragraph" w:customStyle="1" w:styleId="41054597DA514A168A62748B1BE44439">
    <w:name w:val="41054597DA514A168A62748B1BE44439"/>
  </w:style>
  <w:style w:type="paragraph" w:customStyle="1" w:styleId="16C12C0FF0734650972FD740C5DC23BA">
    <w:name w:val="16C12C0FF0734650972FD740C5DC23BA"/>
  </w:style>
  <w:style w:type="character" w:styleId="PlaceholderText">
    <w:name w:val="Placeholder Text"/>
    <w:basedOn w:val="DefaultParagraphFont"/>
    <w:semiHidden/>
    <w:qFormat/>
    <w:rsid w:val="00690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webcertain1">
  <a:themeElements>
    <a:clrScheme name="Custom 2">
      <a:dk1>
        <a:sysClr val="windowText" lastClr="000000"/>
      </a:dk1>
      <a:lt1>
        <a:sysClr val="window" lastClr="FFFFFF"/>
      </a:lt1>
      <a:dk2>
        <a:srgbClr val="000000"/>
      </a:dk2>
      <a:lt2>
        <a:srgbClr val="FFFFFF"/>
      </a:lt2>
      <a:accent1>
        <a:srgbClr val="7F7F7F"/>
      </a:accent1>
      <a:accent2>
        <a:srgbClr val="D8D8D8"/>
      </a:accent2>
      <a:accent3>
        <a:srgbClr val="BFBFBF"/>
      </a:accent3>
      <a:accent4>
        <a:srgbClr val="93CDDD"/>
      </a:accent4>
      <a:accent5>
        <a:srgbClr val="F2F2F2"/>
      </a:accent5>
      <a:accent6>
        <a:srgbClr val="FAC090"/>
      </a:accent6>
      <a:hlink>
        <a:srgbClr val="3FB2E5"/>
      </a:hlink>
      <a:folHlink>
        <a:srgbClr val="BA6906"/>
      </a:folHlink>
    </a:clrScheme>
    <a:fontScheme name="Custom 1tt">
      <a:majorFont>
        <a:latin typeface="Lato Light"/>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Props>
  <Organization/>
  <Fax/>
  <Phone/>
  <Email/>
</CustomProps>
</file>

<file path=customXml/item2.xml><?xml version="1.0" encoding="utf-8"?>
<ct:contentTypeSchema xmlns:ct="http://schemas.microsoft.com/office/2006/metadata/contentType" xmlns:ma="http://schemas.microsoft.com/office/2006/metadata/properties/metaAttributes" ct:_="" ma:_="" ma:contentTypeName="Document" ma:contentTypeID="0x010100FC825045FE027A4F822EA56EDFA1AE2B" ma:contentTypeVersion="13" ma:contentTypeDescription="Create a new document." ma:contentTypeScope="" ma:versionID="7a155676ea8102610dc9d7bc5d5bdf1e">
  <xsd:schema xmlns:xsd="http://www.w3.org/2001/XMLSchema" xmlns:xs="http://www.w3.org/2001/XMLSchema" xmlns:p="http://schemas.microsoft.com/office/2006/metadata/properties" xmlns:ns2="c97a5a6b-16ee-4289-826b-8495799c1681" xmlns:ns3="95c97f2a-e91a-4117-8958-6040cdedeb95" targetNamespace="http://schemas.microsoft.com/office/2006/metadata/properties" ma:root="true" ma:fieldsID="5958d35ed63d503b12deb91dc9ef60cc" ns2:_="" ns3:_="">
    <xsd:import namespace="c97a5a6b-16ee-4289-826b-8495799c1681"/>
    <xsd:import namespace="95c97f2a-e91a-4117-8958-6040cdedeb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tum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5a6b-16ee-4289-826b-8495799c1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tumb" ma:index="20" nillable="true" ma:displayName="tumb" ma:format="Image" ma:internalName="tumb">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97f2a-e91a-4117-8958-6040cdedeb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umb xmlns="c97a5a6b-16ee-4289-826b-8495799c1681">
      <Url xsi:nil="true"/>
      <Description xsi:nil="true"/>
    </tumb>
  </documentManagement>
</p:properties>
</file>

<file path=customXml/itemProps1.xml><?xml version="1.0" encoding="utf-8"?>
<ds:datastoreItem xmlns:ds="http://schemas.openxmlformats.org/officeDocument/2006/customXml" ds:itemID="{31332E6C-8EB7-4DA9-9D12-558EBCE26A70}">
  <ds:schemaRefs/>
</ds:datastoreItem>
</file>

<file path=customXml/itemProps2.xml><?xml version="1.0" encoding="utf-8"?>
<ds:datastoreItem xmlns:ds="http://schemas.openxmlformats.org/officeDocument/2006/customXml" ds:itemID="{3847EA05-0113-4800-89B5-CDD18A210CF8}"/>
</file>

<file path=customXml/itemProps3.xml><?xml version="1.0" encoding="utf-8"?>
<ds:datastoreItem xmlns:ds="http://schemas.openxmlformats.org/officeDocument/2006/customXml" ds:itemID="{8268EBF7-7045-B24A-99F8-7F2639F8AD93}">
  <ds:schemaRefs>
    <ds:schemaRef ds:uri="http://schemas.openxmlformats.org/officeDocument/2006/bibliography"/>
  </ds:schemaRefs>
</ds:datastoreItem>
</file>

<file path=customXml/itemProps4.xml><?xml version="1.0" encoding="utf-8"?>
<ds:datastoreItem xmlns:ds="http://schemas.openxmlformats.org/officeDocument/2006/customXml" ds:itemID="{D413FCB9-B669-43D1-8F69-50F531A17AB0}"/>
</file>

<file path=customXml/itemProps5.xml><?xml version="1.0" encoding="utf-8"?>
<ds:datastoreItem xmlns:ds="http://schemas.openxmlformats.org/officeDocument/2006/customXml" ds:itemID="{DA7CC67E-B261-4986-B6D3-42220698A5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C:\Users\bryan.sutton\AppData\Roaming\Microsoft\Templates\Letter (Business design).dotx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[Your name]</dc:creator>
  <keywords/>
  <lastModifiedBy>Gemma Houghton</lastModifiedBy>
  <revision>4</revision>
  <lastPrinted>2018-05-21T14:00:00.0000000Z</lastPrinted>
  <dcterms:created xsi:type="dcterms:W3CDTF">2021-09-30T08:51:00.0000000Z</dcterms:created>
  <dcterms:modified xsi:type="dcterms:W3CDTF">2021-10-12T14:08:00.8818863Z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TC100670389990</vt:lpwstr>
  </property>
  <property fmtid="{D5CDD505-2E9C-101B-9397-08002B2CF9AE}" pid="3" name="ContentTypeId">
    <vt:lpwstr>0x010100FC825045FE027A4F822EA56EDFA1AE2B</vt:lpwstr>
  </property>
</Properties>
</file>